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A1A3FE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8CEE437" w14:textId="77777777" w:rsidR="00692703" w:rsidRPr="00CF1A49" w:rsidRDefault="006B73DB" w:rsidP="00913946">
            <w:pPr>
              <w:pStyle w:val="Title"/>
            </w:pPr>
            <w:r>
              <w:t>Rachel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Ward</w:t>
            </w:r>
          </w:p>
          <w:p w14:paraId="6415F1E3" w14:textId="5F0C91E8" w:rsidR="00692703" w:rsidRPr="00DE1A66" w:rsidRDefault="00692703" w:rsidP="00913946">
            <w:pPr>
              <w:pStyle w:val="ContactInfo"/>
              <w:contextualSpacing w:val="0"/>
              <w:rPr>
                <w:b/>
                <w:sz w:val="28"/>
              </w:rPr>
            </w:pPr>
            <w:r w:rsidRPr="00CF1A49">
              <w:t xml:space="preserve">  </w:t>
            </w:r>
            <w:r w:rsidR="006F0DFB">
              <w:rPr>
                <w:b/>
                <w:sz w:val="28"/>
              </w:rPr>
              <w:t>Brand Strategy</w:t>
            </w:r>
            <w:r w:rsidR="000B00C2">
              <w:rPr>
                <w:b/>
                <w:sz w:val="28"/>
              </w:rPr>
              <w:t xml:space="preserve"> </w:t>
            </w:r>
            <w:r w:rsidR="00F85A42">
              <w:rPr>
                <w:b/>
                <w:sz w:val="28"/>
              </w:rPr>
              <w:t xml:space="preserve">| </w:t>
            </w:r>
            <w:r w:rsidR="006F0DFB">
              <w:rPr>
                <w:b/>
                <w:sz w:val="28"/>
              </w:rPr>
              <w:t>Digital Marketing</w:t>
            </w:r>
            <w:r w:rsidR="0077657F">
              <w:rPr>
                <w:b/>
                <w:sz w:val="28"/>
              </w:rPr>
              <w:t xml:space="preserve"> | </w:t>
            </w:r>
            <w:r w:rsidR="00615C5A">
              <w:rPr>
                <w:b/>
                <w:sz w:val="28"/>
              </w:rPr>
              <w:t xml:space="preserve">Campaign </w:t>
            </w:r>
            <w:r w:rsidR="006F0DFB">
              <w:rPr>
                <w:b/>
                <w:sz w:val="28"/>
              </w:rPr>
              <w:t>Management</w:t>
            </w:r>
          </w:p>
          <w:p w14:paraId="38ED7E7C" w14:textId="5BCCB124" w:rsidR="00692703" w:rsidRPr="00CF1A49" w:rsidRDefault="00212F4B" w:rsidP="00280852">
            <w:pPr>
              <w:pStyle w:val="ContactInfoEmphasis"/>
              <w:contextualSpacing w:val="0"/>
            </w:pPr>
            <w:r>
              <w:t xml:space="preserve">P: </w:t>
            </w:r>
            <w:r w:rsidRPr="00280852">
              <w:rPr>
                <w:b w:val="0"/>
              </w:rPr>
              <w:t>(432) 386-3044</w:t>
            </w:r>
            <w:r w:rsidR="00692703" w:rsidRPr="00CF1A49">
              <w:t xml:space="preserve"> </w:t>
            </w:r>
            <w:r w:rsidR="00280852">
              <w:t>|</w:t>
            </w:r>
            <w:r w:rsidR="00692703" w:rsidRPr="00CF1A49">
              <w:t xml:space="preserve"> </w:t>
            </w:r>
            <w:r>
              <w:t xml:space="preserve">E: </w:t>
            </w:r>
            <w:r w:rsidRPr="00280852">
              <w:rPr>
                <w:b w:val="0"/>
              </w:rPr>
              <w:t>rachel</w:t>
            </w:r>
            <w:r w:rsidR="0077657F">
              <w:rPr>
                <w:b w:val="0"/>
              </w:rPr>
              <w:t>w107@gmail.com</w:t>
            </w:r>
            <w:r w:rsidR="00692703" w:rsidRPr="00CF1A49">
              <w:t xml:space="preserve"> </w:t>
            </w:r>
            <w:r w:rsidR="00280852">
              <w:t>|</w:t>
            </w:r>
            <w:r w:rsidR="00692703" w:rsidRPr="00CF1A49">
              <w:t xml:space="preserve"> </w:t>
            </w:r>
            <w:r>
              <w:t xml:space="preserve">LI: </w:t>
            </w:r>
            <w:r w:rsidRPr="00280852">
              <w:rPr>
                <w:b w:val="0"/>
              </w:rPr>
              <w:t>linkedin.com/in/rachel-m-ward</w:t>
            </w:r>
            <w:r>
              <w:t xml:space="preserve"> </w:t>
            </w:r>
          </w:p>
        </w:tc>
      </w:tr>
      <w:tr w:rsidR="009571D8" w:rsidRPr="00CF1A49" w14:paraId="0F3C7C45" w14:textId="77777777" w:rsidTr="008C10EA">
        <w:trPr>
          <w:trHeight w:val="2002"/>
        </w:trPr>
        <w:tc>
          <w:tcPr>
            <w:tcW w:w="9360" w:type="dxa"/>
            <w:tcMar>
              <w:top w:w="432" w:type="dxa"/>
            </w:tcMar>
          </w:tcPr>
          <w:p w14:paraId="2C124721" w14:textId="77777777" w:rsidR="00280852" w:rsidRPr="00855851" w:rsidRDefault="00280852" w:rsidP="00280852">
            <w:pPr>
              <w:rPr>
                <w:b/>
                <w:bCs/>
                <w:color w:val="156138" w:themeColor="accent1" w:themeShade="BF"/>
                <w:sz w:val="32"/>
                <w:szCs w:val="20"/>
                <w:shd w:val="clear" w:color="auto" w:fill="FFFFFF"/>
              </w:rPr>
            </w:pPr>
            <w:r w:rsidRPr="00855851">
              <w:rPr>
                <w:b/>
                <w:bCs/>
                <w:color w:val="156138" w:themeColor="accent1" w:themeShade="BF"/>
                <w:sz w:val="32"/>
                <w:szCs w:val="20"/>
                <w:shd w:val="clear" w:color="auto" w:fill="FFFFFF"/>
              </w:rPr>
              <w:t>SUMMARY</w:t>
            </w:r>
          </w:p>
          <w:p w14:paraId="543F7808" w14:textId="77777777" w:rsidR="00280852" w:rsidRPr="00280852" w:rsidRDefault="00280852" w:rsidP="00280852">
            <w:pPr>
              <w:rPr>
                <w:rFonts w:asciiTheme="majorHAnsi" w:hAnsiTheme="majorHAnsi" w:cstheme="minorHAnsi"/>
                <w:b/>
                <w:bCs/>
                <w:color w:val="156138" w:themeColor="accent1" w:themeShade="BF"/>
                <w:sz w:val="18"/>
                <w:szCs w:val="20"/>
                <w:shd w:val="clear" w:color="auto" w:fill="FFFFFF"/>
              </w:rPr>
            </w:pPr>
          </w:p>
          <w:p w14:paraId="21ECA9D8" w14:textId="617E313D" w:rsidR="001755A8" w:rsidRPr="006F0DFB" w:rsidRDefault="006F0DFB" w:rsidP="001958B9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Results-driven marketing professional with 5+ years of experience driving brand awareness,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audience growth,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and revenue generation.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Proven track record in developing and executing successful marketing campaigns across multiple channels,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including social media,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email,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and content.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Skilled in </w:t>
            </w:r>
            <w:r w:rsidR="001958B9">
              <w:rPr>
                <w:rFonts w:eastAsia="Times New Roman"/>
                <w:color w:val="000000"/>
              </w:rPr>
              <w:t>campaign and project</w:t>
            </w:r>
            <w:r>
              <w:rPr>
                <w:rFonts w:eastAsia="Times New Roman"/>
                <w:color w:val="000000"/>
              </w:rPr>
              <w:t xml:space="preserve"> management, cross-functional collaboration</w:t>
            </w:r>
            <w:r w:rsidR="001958B9">
              <w:rPr>
                <w:rFonts w:eastAsia="Times New Roman"/>
                <w:color w:val="000000"/>
              </w:rPr>
              <w:t xml:space="preserve">, and </w:t>
            </w:r>
            <w:r w:rsidR="00615C5A">
              <w:rPr>
                <w:rFonts w:eastAsia="Times New Roman"/>
                <w:color w:val="000000"/>
              </w:rPr>
              <w:t>event coordination for digital and physical environments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Style w:val="apple-converted-space"/>
                <w:rFonts w:eastAsia="Times New Roman"/>
                <w:color w:val="000000"/>
              </w:rPr>
              <w:t> </w:t>
            </w:r>
            <w:r w:rsidR="001958B9">
              <w:rPr>
                <w:rFonts w:eastAsia="Times New Roman"/>
                <w:color w:val="000000"/>
              </w:rPr>
              <w:t>Passionate about creating experiences that engage audiences and align with brand strategy.</w:t>
            </w:r>
          </w:p>
        </w:tc>
      </w:tr>
    </w:tbl>
    <w:p w14:paraId="1E780A68" w14:textId="77777777" w:rsidR="004E01EB" w:rsidRPr="00CF1A49" w:rsidRDefault="00F479A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853832E8DF48304F87DF3534690B2DFB"/>
          </w:placeholder>
          <w:temporary/>
          <w:showingPlcHdr/>
          <w15:appearance w15:val="hidden"/>
        </w:sdtPr>
        <w:sdtEndPr/>
        <w:sdtContent>
          <w:r w:rsidR="004E01EB" w:rsidRPr="00855851">
            <w:rPr>
              <w:rFonts w:ascii="Times New Roman" w:hAnsi="Times New Roman" w:cs="Times New Roman"/>
              <w:sz w:val="32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E8B3946" w14:textId="77777777" w:rsidTr="008B36B0">
        <w:trPr>
          <w:trHeight w:val="6214"/>
        </w:trPr>
        <w:tc>
          <w:tcPr>
            <w:tcW w:w="9290" w:type="dxa"/>
          </w:tcPr>
          <w:p w14:paraId="4DBF4CEE" w14:textId="0EF4D5B7" w:rsidR="00050D79" w:rsidRPr="00CF1A49" w:rsidRDefault="00050D79" w:rsidP="00050D79">
            <w:pPr>
              <w:pStyle w:val="Heading3"/>
              <w:contextualSpacing w:val="0"/>
              <w:outlineLvl w:val="2"/>
            </w:pPr>
            <w:r>
              <w:t>June 2024</w:t>
            </w:r>
            <w:r w:rsidRPr="00CF1A49">
              <w:t xml:space="preserve"> – </w:t>
            </w:r>
            <w:r>
              <w:t>current</w:t>
            </w:r>
          </w:p>
          <w:p w14:paraId="3EF720E6" w14:textId="1C3B8796" w:rsidR="00050D79" w:rsidRPr="00CF1A49" w:rsidRDefault="00050D79" w:rsidP="00050D79">
            <w:pPr>
              <w:pStyle w:val="Heading2"/>
              <w:contextualSpacing w:val="0"/>
              <w:outlineLvl w:val="1"/>
            </w:pPr>
            <w:r>
              <w:t xml:space="preserve">Vice President </w:t>
            </w:r>
            <w:r w:rsidR="00F708EB">
              <w:t xml:space="preserve">of </w:t>
            </w:r>
            <w:r>
              <w:t>Marketing and Business Development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Cardiac Device Jobs – </w:t>
            </w:r>
            <w:r w:rsidRPr="00050D79">
              <w:rPr>
                <w:rStyle w:val="SubtleReference"/>
                <w:i/>
                <w:caps w:val="0"/>
              </w:rPr>
              <w:t>a gateway recruiting sister company</w:t>
            </w:r>
          </w:p>
          <w:p w14:paraId="29B5FA9D" w14:textId="33273B14" w:rsidR="00050D79" w:rsidRDefault="00050D79" w:rsidP="0005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Spearheaded the design and development of CardiacDeviceJobs.com, creating a user-friendly platform for cardiac device leaders and specialists to streamline their talent or job search.</w:t>
            </w:r>
          </w:p>
          <w:p w14:paraId="0F850D73" w14:textId="12A34A3C" w:rsidR="00050D79" w:rsidRDefault="00050D79" w:rsidP="0005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 early branding efforts, contributing to the creation of the company’s identity through LinkedIn, Twitter, and the Cardiac Device Jobs website.</w:t>
            </w:r>
          </w:p>
          <w:p w14:paraId="1D63912D" w14:textId="77777777" w:rsidR="00050D79" w:rsidRDefault="00050D79" w:rsidP="0005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Assisted in developing and implementing business strategies that led to establishing key partnerships.</w:t>
            </w:r>
          </w:p>
          <w:p w14:paraId="1C4447E6" w14:textId="14E28CC3" w:rsidR="00050D79" w:rsidRDefault="00050D79" w:rsidP="00050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Assisted in building the initial user base through outreach strategies.</w:t>
            </w:r>
          </w:p>
          <w:p w14:paraId="7A313B5D" w14:textId="77777777" w:rsidR="00050D79" w:rsidRDefault="00050D79" w:rsidP="00855851">
            <w:pPr>
              <w:pStyle w:val="Heading3"/>
              <w:contextualSpacing w:val="0"/>
              <w:outlineLvl w:val="2"/>
            </w:pPr>
          </w:p>
          <w:p w14:paraId="41E30525" w14:textId="4F0DEEF5" w:rsidR="00855851" w:rsidRPr="00CF1A49" w:rsidRDefault="00861082" w:rsidP="00855851">
            <w:pPr>
              <w:pStyle w:val="Heading3"/>
              <w:contextualSpacing w:val="0"/>
              <w:outlineLvl w:val="2"/>
            </w:pPr>
            <w:r>
              <w:t>January 2023</w:t>
            </w:r>
            <w:r w:rsidR="00855851" w:rsidRPr="00CF1A49">
              <w:t xml:space="preserve"> – </w:t>
            </w:r>
            <w:r w:rsidR="00855851">
              <w:t>current</w:t>
            </w:r>
          </w:p>
          <w:p w14:paraId="3D49378E" w14:textId="0D7F92BE" w:rsidR="00855851" w:rsidRPr="00CF1A49" w:rsidRDefault="00855851" w:rsidP="00855851">
            <w:pPr>
              <w:pStyle w:val="Heading2"/>
              <w:contextualSpacing w:val="0"/>
              <w:outlineLvl w:val="1"/>
            </w:pPr>
            <w:r>
              <w:t>DIGITAL MARKETING MANAGER</w:t>
            </w:r>
            <w:r w:rsidRPr="00CF1A49">
              <w:t xml:space="preserve">, </w:t>
            </w:r>
            <w:r>
              <w:rPr>
                <w:rStyle w:val="SubtleReference"/>
              </w:rPr>
              <w:t>Gateway recruiting, inc.</w:t>
            </w:r>
          </w:p>
          <w:p w14:paraId="4FF76E8B" w14:textId="54743B3E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Led the development and execution of a comprehensive social media strategy across platforms like LinkedIn (64.67% follower growth in 18.5 months), X (46.15% growth), Instagram (56.25% growth), Facebook (19.9% growth),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and others, resulting in a 300% increase in website traffic.</w:t>
            </w:r>
          </w:p>
          <w:p w14:paraId="6258AFB9" w14:textId="0239E503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Grew the LinkedIn newsletter subscriber base by an impressive 11,100+ new subscribers in 18.5 months through compelling content creation.</w:t>
            </w:r>
          </w:p>
          <w:p w14:paraId="0A119B9C" w14:textId="4C0E9A92" w:rsidR="006F0DFB" w:rsidRDefault="00907A9C" w:rsidP="006F0DFB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="001958B9">
              <w:rPr>
                <w:rFonts w:eastAsia="Times New Roman"/>
                <w:color w:val="000000"/>
              </w:rPr>
              <w:t>oordinated internal teams for the successful execution of the 4</w:t>
            </w:r>
            <w:r w:rsidR="001958B9" w:rsidRPr="001958B9">
              <w:rPr>
                <w:rFonts w:eastAsia="Times New Roman"/>
                <w:color w:val="000000"/>
                <w:vertAlign w:val="superscript"/>
              </w:rPr>
              <w:t>th</w:t>
            </w:r>
            <w:r w:rsidR="001958B9">
              <w:rPr>
                <w:rFonts w:eastAsia="Times New Roman"/>
                <w:color w:val="000000"/>
              </w:rPr>
              <w:t xml:space="preserve"> Quarter 4 Paws campaign, resulting in $5,000 donated to The Barking Project.</w:t>
            </w:r>
          </w:p>
          <w:p w14:paraId="7F5A3541" w14:textId="1A8B7342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Managed and produced engaging video content,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including all episodes and shorts of the Ask My Recruiter Podcast.</w:t>
            </w:r>
          </w:p>
          <w:p w14:paraId="42B9F1C7" w14:textId="1F1E9B23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Utilized data analytics (Google Analytics/Search Console,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Moz,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Wincher) to track performance,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measure ROI,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>and optimize social media strategy for maximum impact.</w:t>
            </w:r>
          </w:p>
          <w:p w14:paraId="727D402C" w14:textId="4884B0F2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Authored engaging website content and articles.</w:t>
            </w:r>
          </w:p>
          <w:p w14:paraId="4A13D2DE" w14:textId="44720E8A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Designed and implemented automated email campaigns with segmentation strategies to improve campaign effectiveness.</w:t>
            </w:r>
          </w:p>
          <w:p w14:paraId="758D644A" w14:textId="6D4E9EDD" w:rsidR="006F0DFB" w:rsidRDefault="006F0DFB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A/B tested subject lines, content, and send times to optimize email performance.</w:t>
            </w:r>
          </w:p>
          <w:p w14:paraId="2E0EFE7E" w14:textId="12318DE7" w:rsidR="001958B9" w:rsidRDefault="001958B9" w:rsidP="006F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Spearheaded the design and development of CardiacDeviceJobs.com, creating a user-friendly platform for cardiac device specialists to streamline their job search.</w:t>
            </w:r>
          </w:p>
          <w:p w14:paraId="2D7775FC" w14:textId="77777777" w:rsidR="00855851" w:rsidRPr="00747268" w:rsidRDefault="00855851" w:rsidP="00855851">
            <w:pPr>
              <w:pStyle w:val="Heading3"/>
              <w:contextualSpacing w:val="0"/>
              <w:outlineLvl w:val="2"/>
              <w:rPr>
                <w:rFonts w:eastAsia="Times New Roman"/>
                <w:sz w:val="24"/>
                <w:szCs w:val="23"/>
                <w:shd w:val="clear" w:color="auto" w:fill="FFFFFF"/>
              </w:rPr>
            </w:pPr>
          </w:p>
          <w:p w14:paraId="190DF38C" w14:textId="77777777" w:rsidR="00E7574E" w:rsidRPr="00CF1A49" w:rsidRDefault="00E7574E" w:rsidP="00E7574E">
            <w:pPr>
              <w:pStyle w:val="Heading3"/>
              <w:contextualSpacing w:val="0"/>
              <w:outlineLvl w:val="2"/>
            </w:pPr>
            <w:r>
              <w:t>August 2021</w:t>
            </w:r>
            <w:r w:rsidRPr="00CF1A49">
              <w:t xml:space="preserve"> – </w:t>
            </w:r>
            <w:r>
              <w:t>december 2022</w:t>
            </w:r>
          </w:p>
          <w:p w14:paraId="47450645" w14:textId="77777777" w:rsidR="00E7574E" w:rsidRPr="00CF1A49" w:rsidRDefault="00E7574E" w:rsidP="00E7574E">
            <w:pPr>
              <w:pStyle w:val="Heading2"/>
              <w:contextualSpacing w:val="0"/>
              <w:outlineLvl w:val="1"/>
            </w:pPr>
            <w:r>
              <w:t>manager | marketing director | stylist</w:t>
            </w:r>
            <w:r w:rsidRPr="00CF1A49">
              <w:t xml:space="preserve">, </w:t>
            </w:r>
            <w:r>
              <w:rPr>
                <w:rStyle w:val="SubtleReference"/>
              </w:rPr>
              <w:t>mambo hair studio</w:t>
            </w:r>
          </w:p>
          <w:p w14:paraId="3E0E6430" w14:textId="2A2DA6EA" w:rsidR="00E7574E" w:rsidRPr="001E1514" w:rsidRDefault="001958B9" w:rsidP="00E7574E">
            <w:pPr>
              <w:rPr>
                <w:rFonts w:eastAsia="Times New Roman"/>
                <w:szCs w:val="23"/>
                <w:shd w:val="clear" w:color="auto" w:fill="FFFFFF"/>
              </w:rPr>
            </w:pPr>
            <w:r>
              <w:rPr>
                <w:rFonts w:eastAsia="Times New Roman"/>
                <w:szCs w:val="23"/>
                <w:shd w:val="clear" w:color="auto" w:fill="FFFFFF"/>
              </w:rPr>
              <w:t>Developed digital flyers and postcards to promote special offers and events, contributing to an increase in customer engagement.</w:t>
            </w:r>
          </w:p>
          <w:p w14:paraId="60A91263" w14:textId="76AFF679" w:rsidR="00E7574E" w:rsidRDefault="001958B9" w:rsidP="00E7574E">
            <w:pPr>
              <w:rPr>
                <w:rFonts w:eastAsia="Times New Roman"/>
                <w:szCs w:val="23"/>
                <w:shd w:val="clear" w:color="auto" w:fill="FFFFFF"/>
              </w:rPr>
            </w:pPr>
            <w:r>
              <w:rPr>
                <w:rFonts w:eastAsia="Times New Roman"/>
                <w:szCs w:val="23"/>
                <w:shd w:val="clear" w:color="auto" w:fill="FFFFFF"/>
              </w:rPr>
              <w:t>Led a marketing campaign during the start-up phase and grand opening, managing digital assets and promotional content across channels.</w:t>
            </w:r>
            <w:r w:rsidR="00E7574E" w:rsidRPr="001E1514">
              <w:rPr>
                <w:rFonts w:eastAsia="Times New Roman"/>
                <w:szCs w:val="23"/>
              </w:rPr>
              <w:br/>
            </w:r>
            <w:r w:rsidR="00E7574E" w:rsidRPr="001E1514">
              <w:rPr>
                <w:rFonts w:eastAsia="Times New Roman"/>
                <w:szCs w:val="23"/>
                <w:shd w:val="clear" w:color="auto" w:fill="FFFFFF"/>
              </w:rPr>
              <w:t>Ensure the salon environment meets cleanliness and hygiene standards required by law.</w:t>
            </w:r>
            <w:r w:rsidR="00E7574E" w:rsidRPr="001E1514">
              <w:rPr>
                <w:rFonts w:eastAsia="Times New Roman"/>
                <w:szCs w:val="23"/>
              </w:rPr>
              <w:br/>
            </w:r>
            <w:r w:rsidR="00E7574E" w:rsidRPr="001E1514">
              <w:rPr>
                <w:rFonts w:eastAsia="Times New Roman"/>
                <w:szCs w:val="23"/>
                <w:shd w:val="clear" w:color="auto" w:fill="FFFFFF"/>
              </w:rPr>
              <w:t>Performing salon services for clients as needed; part-time</w:t>
            </w:r>
            <w:r w:rsidR="00E7574E">
              <w:rPr>
                <w:rFonts w:eastAsia="Times New Roman"/>
                <w:szCs w:val="23"/>
                <w:shd w:val="clear" w:color="auto" w:fill="FFFFFF"/>
              </w:rPr>
              <w:t>.</w:t>
            </w:r>
          </w:p>
          <w:p w14:paraId="23BCA63E" w14:textId="77777777" w:rsidR="00050D79" w:rsidRDefault="00050D79" w:rsidP="00E7574E">
            <w:pPr>
              <w:rPr>
                <w:rFonts w:eastAsia="Times New Roman"/>
                <w:szCs w:val="23"/>
                <w:shd w:val="clear" w:color="auto" w:fill="FFFFFF"/>
              </w:rPr>
            </w:pPr>
          </w:p>
          <w:p w14:paraId="225CF1B6" w14:textId="01A0A687" w:rsidR="00050D79" w:rsidRPr="00CF1A49" w:rsidRDefault="00E7574E" w:rsidP="00E7574E">
            <w:pPr>
              <w:pStyle w:val="Heading3"/>
              <w:contextualSpacing w:val="0"/>
              <w:outlineLvl w:val="2"/>
            </w:pPr>
            <w:r>
              <w:t>August 2019</w:t>
            </w:r>
            <w:r w:rsidRPr="00CF1A49">
              <w:t xml:space="preserve"> – </w:t>
            </w:r>
            <w:r>
              <w:t>august 2021</w:t>
            </w:r>
          </w:p>
          <w:p w14:paraId="2AAE4D71" w14:textId="77777777" w:rsidR="00E7574E" w:rsidRDefault="00E7574E" w:rsidP="00E7574E">
            <w:pPr>
              <w:pStyle w:val="Heading2"/>
              <w:contextualSpacing w:val="0"/>
              <w:outlineLvl w:val="1"/>
            </w:pPr>
            <w:r>
              <w:t>manager | social media – marketing director | stylist,</w:t>
            </w:r>
          </w:p>
          <w:p w14:paraId="7BDDA69D" w14:textId="77777777" w:rsidR="00E7574E" w:rsidRPr="00CF1A49" w:rsidRDefault="00E7574E" w:rsidP="00E7574E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Heritage Fade co.</w:t>
            </w:r>
          </w:p>
          <w:p w14:paraId="014DC894" w14:textId="77777777" w:rsidR="00E7574E" w:rsidRPr="00817648" w:rsidRDefault="00E7574E" w:rsidP="00E7574E">
            <w:pPr>
              <w:rPr>
                <w:rFonts w:eastAsia="Times New Roman"/>
              </w:rPr>
            </w:pPr>
            <w:r w:rsidRPr="00817648">
              <w:rPr>
                <w:rFonts w:eastAsia="Times New Roman"/>
                <w:color w:val="000000"/>
              </w:rPr>
              <w:t>Successfully</w:t>
            </w:r>
            <w:r w:rsidRPr="00817648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E7574E">
              <w:rPr>
                <w:rStyle w:val="Strong"/>
                <w:rFonts w:eastAsia="Times New Roman"/>
                <w:b w:val="0"/>
                <w:color w:val="000000"/>
              </w:rPr>
              <w:t>increased social media content interactions by 220%</w:t>
            </w:r>
            <w:r w:rsidRPr="00E7574E">
              <w:rPr>
                <w:rStyle w:val="apple-converted-space"/>
                <w:rFonts w:eastAsia="Times New Roman"/>
                <w:b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through engaging content creation and community management.</w:t>
            </w:r>
          </w:p>
          <w:p w14:paraId="20148CD7" w14:textId="77777777" w:rsidR="00E7574E" w:rsidRPr="00817648" w:rsidRDefault="00E7574E" w:rsidP="00E7574E">
            <w:pPr>
              <w:rPr>
                <w:rFonts w:eastAsia="Times New Roman"/>
                <w:shd w:val="clear" w:color="auto" w:fill="FFFFFF"/>
              </w:rPr>
            </w:pPr>
            <w:r w:rsidRPr="00817648">
              <w:rPr>
                <w:rFonts w:eastAsia="Times New Roman"/>
                <w:shd w:val="clear" w:color="auto" w:fill="FFFFFF"/>
              </w:rPr>
              <w:t>Created all digital graphics for social media and printed flyers.</w:t>
            </w:r>
          </w:p>
          <w:p w14:paraId="4F6BDAFD" w14:textId="77777777" w:rsidR="00E7574E" w:rsidRPr="00817648" w:rsidRDefault="00E7574E" w:rsidP="00E7574E">
            <w:pPr>
              <w:rPr>
                <w:rFonts w:eastAsia="Times New Roman"/>
                <w:shd w:val="clear" w:color="auto" w:fill="FFFFFF"/>
              </w:rPr>
            </w:pPr>
            <w:r w:rsidRPr="00817648">
              <w:rPr>
                <w:rFonts w:eastAsia="Times New Roman"/>
                <w:shd w:val="clear" w:color="auto" w:fill="FFFFFF"/>
              </w:rPr>
              <w:t>Analyzed engagement data and identified trends in content interaction.</w:t>
            </w:r>
          </w:p>
          <w:p w14:paraId="77BCFACE" w14:textId="77777777" w:rsidR="00E7574E" w:rsidRPr="00817648" w:rsidRDefault="00E7574E" w:rsidP="00E7574E">
            <w:pPr>
              <w:rPr>
                <w:rFonts w:eastAsia="Times New Roman"/>
              </w:rPr>
            </w:pPr>
            <w:r w:rsidRPr="00E7574E">
              <w:rPr>
                <w:rStyle w:val="Strong"/>
                <w:rFonts w:eastAsia="Times New Roman"/>
                <w:b w:val="0"/>
                <w:color w:val="000000"/>
              </w:rPr>
              <w:t>Led a rebranding</w:t>
            </w:r>
            <w:r w:rsidRPr="00817648">
              <w:rPr>
                <w:rStyle w:val="Strong"/>
                <w:rFonts w:eastAsia="Times New Roman"/>
                <w:color w:val="000000"/>
              </w:rPr>
              <w:t xml:space="preserve"> </w:t>
            </w:r>
            <w:r w:rsidRPr="00E7574E">
              <w:rPr>
                <w:rStyle w:val="Strong"/>
                <w:rFonts w:eastAsia="Times New Roman"/>
                <w:b w:val="0"/>
                <w:color w:val="000000"/>
              </w:rPr>
              <w:t>campaign</w:t>
            </w:r>
            <w:r w:rsidRPr="00817648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during name change,</w:t>
            </w:r>
            <w:r w:rsidRPr="00817648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ensuring consistent brand messaging across all platforms.</w:t>
            </w:r>
          </w:p>
          <w:p w14:paraId="27EE9FBB" w14:textId="77777777" w:rsidR="00E7574E" w:rsidRPr="00817648" w:rsidRDefault="00E7574E" w:rsidP="00E7574E">
            <w:pPr>
              <w:rPr>
                <w:rFonts w:eastAsia="Times New Roman"/>
              </w:rPr>
            </w:pPr>
            <w:r w:rsidRPr="00817648">
              <w:rPr>
                <w:rFonts w:eastAsia="Times New Roman"/>
              </w:rPr>
              <w:t xml:space="preserve">Directly </w:t>
            </w:r>
            <w:r>
              <w:rPr>
                <w:rFonts w:eastAsia="Times New Roman"/>
              </w:rPr>
              <w:t>i</w:t>
            </w:r>
            <w:r w:rsidRPr="00817648">
              <w:rPr>
                <w:rFonts w:eastAsia="Times New Roman"/>
              </w:rPr>
              <w:t>mpacted the winning results for Best of Hays; Best Barbershop 2020 through social media campaign.</w:t>
            </w:r>
          </w:p>
          <w:p w14:paraId="08729C2F" w14:textId="77777777" w:rsidR="00E7574E" w:rsidRPr="00817648" w:rsidRDefault="00E7574E" w:rsidP="00E7574E">
            <w:pPr>
              <w:rPr>
                <w:rFonts w:eastAsia="Times New Roman"/>
              </w:rPr>
            </w:pPr>
            <w:r w:rsidRPr="00817648">
              <w:rPr>
                <w:rStyle w:val="Strong"/>
                <w:rFonts w:eastAsia="Times New Roman"/>
                <w:b w:val="0"/>
                <w:color w:val="000000"/>
              </w:rPr>
              <w:t>Managed salon operations</w:t>
            </w:r>
            <w:r w:rsidRPr="00817648">
              <w:rPr>
                <w:rStyle w:val="apple-converted-space"/>
                <w:rFonts w:eastAsia="Times New Roman"/>
                <w:b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including scheduling,</w:t>
            </w:r>
            <w:r w:rsidRPr="00817648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staffing,</w:t>
            </w:r>
            <w:r w:rsidRPr="00817648">
              <w:rPr>
                <w:rStyle w:val="apple-converted-space"/>
                <w:rFonts w:eastAsia="Times New Roman"/>
                <w:color w:val="000000"/>
              </w:rPr>
              <w:t> </w:t>
            </w:r>
            <w:r w:rsidRPr="00817648">
              <w:rPr>
                <w:rFonts w:eastAsia="Times New Roman"/>
                <w:color w:val="000000"/>
              </w:rPr>
              <w:t>and ensuring compliance with industry regulations.</w:t>
            </w:r>
          </w:p>
          <w:p w14:paraId="438C8CE0" w14:textId="1A3EE5F9" w:rsidR="00F708EB" w:rsidRPr="00F708EB" w:rsidRDefault="00E7574E" w:rsidP="00F708EB">
            <w:pPr>
              <w:pStyle w:val="Heading1"/>
              <w:rPr>
                <w:rFonts w:ascii="Times New Roman" w:eastAsiaTheme="minorHAnsi" w:hAnsi="Times New Roman" w:cs="Times New Roman"/>
                <w:b w:val="0"/>
                <w:caps w:val="0"/>
                <w:color w:val="auto"/>
                <w:sz w:val="22"/>
                <w:szCs w:val="24"/>
              </w:rPr>
            </w:pPr>
            <w:r w:rsidRPr="00256B17">
              <w:rPr>
                <w:sz w:val="24"/>
              </w:rPr>
              <w:t>additional experience</w:t>
            </w:r>
          </w:p>
          <w:p w14:paraId="5E8B879F" w14:textId="76B2BE67" w:rsidR="00E7574E" w:rsidRPr="00CF1A49" w:rsidRDefault="00F708EB" w:rsidP="00E7574E">
            <w:pPr>
              <w:pStyle w:val="Heading3"/>
              <w:contextualSpacing w:val="0"/>
              <w:outlineLvl w:val="2"/>
            </w:pPr>
            <w:r>
              <w:t xml:space="preserve">September 2024 </w:t>
            </w:r>
            <w:bookmarkStart w:id="0" w:name="_GoBack"/>
            <w:bookmarkEnd w:id="0"/>
            <w:r w:rsidR="00E7574E">
              <w:t xml:space="preserve">– </w:t>
            </w:r>
            <w:r>
              <w:t>November 2024</w:t>
            </w:r>
          </w:p>
          <w:p w14:paraId="29DED3E1" w14:textId="39CBA643" w:rsidR="00E7574E" w:rsidRPr="00CF1A49" w:rsidRDefault="00F708EB" w:rsidP="00E7574E">
            <w:pPr>
              <w:pStyle w:val="Heading2"/>
              <w:contextualSpacing w:val="0"/>
              <w:outlineLvl w:val="1"/>
            </w:pPr>
            <w:r>
              <w:t>Social Media Manager</w:t>
            </w:r>
            <w:r w:rsidR="00E7574E">
              <w:t xml:space="preserve">, </w:t>
            </w:r>
            <w:r>
              <w:rPr>
                <w:rStyle w:val="SubtleReference"/>
              </w:rPr>
              <w:t>Retail Street Advisors</w:t>
            </w:r>
            <w:r w:rsidR="00E7574E">
              <w:rPr>
                <w:rStyle w:val="SubtleReference"/>
              </w:rPr>
              <w:t xml:space="preserve">| </w:t>
            </w:r>
            <w:r w:rsidR="00E7574E" w:rsidRPr="00213BE5">
              <w:rPr>
                <w:rStyle w:val="SubtleReference"/>
                <w:i/>
              </w:rPr>
              <w:t>Freelance</w:t>
            </w:r>
          </w:p>
          <w:p w14:paraId="609A383A" w14:textId="3832B40A" w:rsidR="00213BE5" w:rsidRDefault="00E7574E" w:rsidP="001958B9">
            <w:pPr>
              <w:rPr>
                <w:rFonts w:eastAsia="Times New Roman"/>
                <w:szCs w:val="23"/>
                <w:shd w:val="clear" w:color="auto" w:fill="FFFFFF"/>
              </w:rPr>
            </w:pPr>
            <w:r w:rsidRPr="00817648">
              <w:rPr>
                <w:rFonts w:eastAsia="Times New Roman"/>
                <w:szCs w:val="23"/>
                <w:shd w:val="clear" w:color="auto" w:fill="FFFFFF"/>
              </w:rPr>
              <w:t xml:space="preserve">Create </w:t>
            </w:r>
            <w:r w:rsidR="00F708EB">
              <w:rPr>
                <w:rFonts w:eastAsia="Times New Roman"/>
                <w:szCs w:val="23"/>
                <w:shd w:val="clear" w:color="auto" w:fill="FFFFFF"/>
              </w:rPr>
              <w:t>engaging content graphics and LinkedIn posts to enhance RSA’s online presence.</w:t>
            </w:r>
          </w:p>
          <w:p w14:paraId="254640A5" w14:textId="77777777" w:rsidR="00F708EB" w:rsidRDefault="00F708EB" w:rsidP="001958B9">
            <w:pPr>
              <w:rPr>
                <w:rFonts w:eastAsia="Times New Roman"/>
                <w:szCs w:val="23"/>
                <w:shd w:val="clear" w:color="auto" w:fill="FFFFFF"/>
              </w:rPr>
            </w:pPr>
          </w:p>
          <w:p w14:paraId="132ABB0F" w14:textId="77777777" w:rsidR="00F708EB" w:rsidRPr="00CF1A49" w:rsidRDefault="00F708EB" w:rsidP="00F708EB">
            <w:pPr>
              <w:pStyle w:val="Heading2"/>
              <w:contextualSpacing w:val="0"/>
              <w:outlineLvl w:val="1"/>
            </w:pPr>
            <w:r>
              <w:t xml:space="preserve">Digital designer, </w:t>
            </w:r>
            <w:r>
              <w:rPr>
                <w:rStyle w:val="SubtleReference"/>
              </w:rPr>
              <w:t xml:space="preserve">C.G. MORRISON COMPANY | </w:t>
            </w:r>
            <w:r w:rsidRPr="00213BE5">
              <w:rPr>
                <w:rStyle w:val="SubtleReference"/>
                <w:i/>
              </w:rPr>
              <w:t>Freelance</w:t>
            </w:r>
          </w:p>
          <w:p w14:paraId="4268838B" w14:textId="6956DC01" w:rsidR="00F708EB" w:rsidRPr="001A718D" w:rsidRDefault="00F708EB" w:rsidP="00F708EB">
            <w:pPr>
              <w:rPr>
                <w:rFonts w:eastAsia="Times New Roman"/>
                <w:sz w:val="23"/>
                <w:szCs w:val="23"/>
                <w:shd w:val="clear" w:color="auto" w:fill="FFFFFF"/>
              </w:rPr>
            </w:pPr>
            <w:r w:rsidRPr="00817648">
              <w:rPr>
                <w:rFonts w:eastAsia="Times New Roman"/>
                <w:szCs w:val="23"/>
                <w:shd w:val="clear" w:color="auto" w:fill="FFFFFF"/>
              </w:rPr>
              <w:t>Create customized digital grap</w:t>
            </w:r>
            <w:r>
              <w:rPr>
                <w:rFonts w:eastAsia="Times New Roman"/>
                <w:szCs w:val="23"/>
                <w:shd w:val="clear" w:color="auto" w:fill="FFFFFF"/>
              </w:rPr>
              <w:t>hics for multimedia projects, providing visual assets for promotional campaigns and event materials</w:t>
            </w:r>
            <w:r w:rsidRPr="001E1514">
              <w:rPr>
                <w:rFonts w:eastAsia="Times New Roman"/>
                <w:szCs w:val="23"/>
                <w:shd w:val="clear" w:color="auto" w:fill="FFFFFF"/>
              </w:rPr>
              <w:t>.</w:t>
            </w:r>
          </w:p>
        </w:tc>
      </w:tr>
    </w:tbl>
    <w:p w14:paraId="7D1D4A38" w14:textId="2CF98593" w:rsidR="00855851" w:rsidRDefault="00855851"/>
    <w:sdt>
      <w:sdtPr>
        <w:alias w:val="Education:"/>
        <w:tag w:val="Education:"/>
        <w:id w:val="-1908763273"/>
        <w:placeholder>
          <w:docPart w:val="6C232ADE0D010E439F4F0FDA0FBEAD05"/>
        </w:placeholder>
        <w:temporary/>
        <w:showingPlcHdr/>
        <w15:appearance w15:val="hidden"/>
      </w:sdtPr>
      <w:sdtEndPr/>
      <w:sdtContent>
        <w:p w14:paraId="795A39D5" w14:textId="77777777" w:rsidR="00DA59AA" w:rsidRPr="00CF1A49" w:rsidRDefault="00DA59AA" w:rsidP="0097790C">
          <w:pPr>
            <w:pStyle w:val="Heading1"/>
          </w:pPr>
          <w:r w:rsidRPr="00855851">
            <w:rPr>
              <w:rFonts w:ascii="Times New Roman" w:hAnsi="Times New Roman" w:cs="Times New Roman"/>
              <w:sz w:val="32"/>
            </w:rPr>
            <w:t>Education</w:t>
          </w:r>
        </w:p>
      </w:sdtContent>
    </w:sdt>
    <w:tbl>
      <w:tblPr>
        <w:tblStyle w:val="TableGrid"/>
        <w:tblW w:w="491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171"/>
      </w:tblGrid>
      <w:tr w:rsidR="001D0BF1" w:rsidRPr="00CF1A49" w14:paraId="7C150FF4" w14:textId="77777777" w:rsidTr="000B00C2">
        <w:trPr>
          <w:trHeight w:val="400"/>
        </w:trPr>
        <w:tc>
          <w:tcPr>
            <w:tcW w:w="9171" w:type="dxa"/>
          </w:tcPr>
          <w:p w14:paraId="6D7D5439" w14:textId="580FAE47" w:rsidR="007538DC" w:rsidRPr="00CF1A49" w:rsidRDefault="007B53A2" w:rsidP="00213BE5">
            <w:pPr>
              <w:pStyle w:val="Heading2"/>
              <w:contextualSpacing w:val="0"/>
              <w:outlineLvl w:val="1"/>
            </w:pPr>
            <w:r>
              <w:t>BBA Management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Texas State University </w:t>
            </w:r>
          </w:p>
        </w:tc>
      </w:tr>
      <w:tr w:rsidR="00F61DF9" w:rsidRPr="00CF1A49" w14:paraId="5E83BB2E" w14:textId="77777777" w:rsidTr="000B00C2">
        <w:trPr>
          <w:trHeight w:val="40"/>
        </w:trPr>
        <w:tc>
          <w:tcPr>
            <w:tcW w:w="9171" w:type="dxa"/>
            <w:tcMar>
              <w:top w:w="216" w:type="dxa"/>
            </w:tcMar>
          </w:tcPr>
          <w:p w14:paraId="08BD3AC1" w14:textId="733ABA93" w:rsidR="00F61DF9" w:rsidRPr="00B55E54" w:rsidRDefault="00F61DF9" w:rsidP="007B53A2">
            <w:pPr>
              <w:pStyle w:val="Heading2"/>
              <w:contextualSpacing w:val="0"/>
              <w:outlineLvl w:val="1"/>
              <w:rPr>
                <w:sz w:val="6"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6A96707BFCAB8748944CDBD12F29D077"/>
        </w:placeholder>
        <w:temporary/>
        <w:showingPlcHdr/>
        <w15:appearance w15:val="hidden"/>
      </w:sdtPr>
      <w:sdtEndPr/>
      <w:sdtContent>
        <w:p w14:paraId="7EB0C5F7" w14:textId="77777777" w:rsidR="00486277" w:rsidRPr="00CF1A49" w:rsidRDefault="00486277" w:rsidP="00486277">
          <w:pPr>
            <w:pStyle w:val="Heading1"/>
          </w:pPr>
          <w:r w:rsidRPr="00855851">
            <w:rPr>
              <w:rFonts w:ascii="Times New Roman" w:hAnsi="Times New Roman" w:cs="Times New Roman"/>
              <w:color w:val="156138" w:themeColor="accent1" w:themeShade="BF"/>
              <w:sz w:val="32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03B4C43" w14:textId="77777777" w:rsidTr="006F0DFB">
        <w:trPr>
          <w:trHeight w:val="1129"/>
        </w:trPr>
        <w:tc>
          <w:tcPr>
            <w:tcW w:w="4675" w:type="dxa"/>
          </w:tcPr>
          <w:p w14:paraId="5EA785B9" w14:textId="492800AD" w:rsidR="001E3120" w:rsidRPr="00861082" w:rsidRDefault="006F0DFB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Brand Strategy</w:t>
            </w:r>
            <w:r w:rsidR="00FC1D7C" w:rsidRPr="008610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6948BE4" w14:textId="2D64FFEE" w:rsidR="001F4E6D" w:rsidRPr="00861082" w:rsidRDefault="006F0DFB" w:rsidP="00E317EE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Marketing Campaign Development</w:t>
            </w:r>
          </w:p>
          <w:p w14:paraId="6B95D130" w14:textId="2A36AC11" w:rsidR="002B3EDB" w:rsidRPr="00861082" w:rsidRDefault="006F0DFB" w:rsidP="00E317EE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Content Creation</w:t>
            </w:r>
          </w:p>
          <w:p w14:paraId="5BC1E0BF" w14:textId="1AD9750C" w:rsidR="00E317EE" w:rsidRPr="00855851" w:rsidRDefault="009E6411" w:rsidP="00E317EE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Social Media Management</w:t>
            </w:r>
            <w:r w:rsidR="00E317EE" w:rsidRPr="008610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75" w:type="dxa"/>
            <w:tcMar>
              <w:left w:w="360" w:type="dxa"/>
            </w:tcMar>
          </w:tcPr>
          <w:p w14:paraId="37D7F7B9" w14:textId="648D2477" w:rsidR="003A0632" w:rsidRPr="009E3B21" w:rsidRDefault="006F0DFB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Data Analysis</w:t>
            </w:r>
          </w:p>
          <w:p w14:paraId="7347431B" w14:textId="58BB3E96" w:rsidR="001E3120" w:rsidRPr="009E3B21" w:rsidRDefault="00050D79" w:rsidP="006E1507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Graphic Design</w:t>
            </w:r>
          </w:p>
          <w:p w14:paraId="4F41BA62" w14:textId="069C8BEC" w:rsidR="006B2BC5" w:rsidRPr="009E3B21" w:rsidRDefault="0077657F" w:rsidP="00E317EE">
            <w:pPr>
              <w:pStyle w:val="ListBullet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Process Management</w:t>
            </w:r>
          </w:p>
          <w:p w14:paraId="0FE646EB" w14:textId="2EEF96F1" w:rsidR="001E3120" w:rsidRPr="00855851" w:rsidRDefault="006F0DFB" w:rsidP="00E317EE">
            <w:pPr>
              <w:pStyle w:val="ListBullet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Cross-Functional Collaboration</w:t>
            </w:r>
            <w:r w:rsidR="00E317EE" w:rsidRPr="009E3B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7D13B80D" w14:textId="0C8F754B" w:rsidR="006A5C10" w:rsidRDefault="006A5C10" w:rsidP="00AB2B49">
      <w:pPr>
        <w:pStyle w:val="Heading1"/>
        <w:pBdr>
          <w:bottom w:val="single" w:sz="12" w:space="0" w:color="auto"/>
        </w:pBdr>
        <w:rPr>
          <w:color w:val="404040" w:themeColor="text1" w:themeTint="BF"/>
        </w:rPr>
      </w:pPr>
    </w:p>
    <w:p w14:paraId="7888BB30" w14:textId="77777777" w:rsidR="006A5C10" w:rsidRPr="006A5C10" w:rsidRDefault="006A5C10" w:rsidP="0062312F">
      <w:pPr>
        <w:pStyle w:val="Heading1"/>
        <w:rPr>
          <w:color w:val="404040" w:themeColor="text1" w:themeTint="BF"/>
        </w:rPr>
      </w:pPr>
    </w:p>
    <w:p w14:paraId="4DE9643B" w14:textId="15C489AA" w:rsidR="00AD782D" w:rsidRPr="00855851" w:rsidRDefault="00462175" w:rsidP="0062312F">
      <w:pPr>
        <w:pStyle w:val="Heading1"/>
        <w:rPr>
          <w:rFonts w:ascii="Times New Roman" w:hAnsi="Times New Roman" w:cs="Times New Roman"/>
          <w:color w:val="156138" w:themeColor="accent1" w:themeShade="BF"/>
          <w:sz w:val="32"/>
        </w:rPr>
      </w:pPr>
      <w:r w:rsidRPr="00855851">
        <w:rPr>
          <w:rFonts w:ascii="Times New Roman" w:hAnsi="Times New Roman" w:cs="Times New Roman"/>
          <w:color w:val="156138" w:themeColor="accent1" w:themeShade="BF"/>
          <w:sz w:val="32"/>
        </w:rPr>
        <w:t>Volunteer work</w:t>
      </w:r>
    </w:p>
    <w:p w14:paraId="128D406C" w14:textId="35773F1F" w:rsidR="00E317EE" w:rsidRPr="001A1808" w:rsidRDefault="00E317EE" w:rsidP="00E317EE">
      <w:pPr>
        <w:rPr>
          <w:rFonts w:asciiTheme="minorHAnsi" w:eastAsia="Times New Roman" w:hAnsiTheme="minorHAnsi" w:cs="Segoe UI"/>
          <w:b/>
          <w:color w:val="595959" w:themeColor="text1" w:themeTint="A6"/>
          <w:sz w:val="23"/>
          <w:szCs w:val="23"/>
        </w:rPr>
      </w:pPr>
      <w:r w:rsidRPr="001A1808">
        <w:rPr>
          <w:rFonts w:asciiTheme="minorHAnsi" w:eastAsia="Times New Roman" w:hAnsiTheme="minorHAnsi" w:cs="Segoe UI"/>
          <w:b/>
        </w:rPr>
        <w:t>National Weather Service Amateur Radio SKYWARN Group</w:t>
      </w:r>
      <w:r w:rsidR="001A1808" w:rsidRPr="001A1808">
        <w:rPr>
          <w:rFonts w:asciiTheme="minorHAnsi" w:eastAsia="Times New Roman" w:hAnsiTheme="minorHAnsi" w:cs="Segoe UI"/>
          <w:b/>
        </w:rPr>
        <w:t xml:space="preserve">, </w:t>
      </w:r>
      <w:r w:rsidR="001A1808" w:rsidRPr="001A1808">
        <w:rPr>
          <w:rFonts w:asciiTheme="minorHAnsi" w:eastAsia="Times New Roman" w:hAnsiTheme="minorHAnsi" w:cs="Segoe UI"/>
          <w:b/>
          <w:color w:val="595959" w:themeColor="text1" w:themeTint="A6"/>
          <w:sz w:val="23"/>
          <w:szCs w:val="23"/>
        </w:rPr>
        <w:t xml:space="preserve">AUGUST 2020 - CURRENT </w:t>
      </w:r>
    </w:p>
    <w:p w14:paraId="41692CA9" w14:textId="0E946F2E" w:rsidR="00CB6C75" w:rsidRPr="00977A77" w:rsidRDefault="00E317EE" w:rsidP="00E317EE">
      <w:pPr>
        <w:rPr>
          <w:rFonts w:eastAsia="Times New Roman" w:cs="Segoe UI"/>
          <w:color w:val="000000" w:themeColor="text1"/>
          <w:szCs w:val="23"/>
        </w:rPr>
      </w:pPr>
      <w:r w:rsidRPr="000B00C2">
        <w:rPr>
          <w:rFonts w:eastAsia="Times New Roman" w:cs="Segoe UI"/>
          <w:i/>
          <w:color w:val="000000" w:themeColor="text1"/>
          <w:szCs w:val="23"/>
        </w:rPr>
        <w:t>Volunteer Storm Spotter</w:t>
      </w:r>
      <w:r w:rsidRPr="00977A77">
        <w:rPr>
          <w:rFonts w:eastAsia="Times New Roman" w:cs="Segoe UI"/>
          <w:color w:val="000000" w:themeColor="text1"/>
          <w:szCs w:val="23"/>
        </w:rPr>
        <w:t xml:space="preserve"> | </w:t>
      </w:r>
      <w:r w:rsidRPr="000B00C2">
        <w:rPr>
          <w:rFonts w:eastAsia="Times New Roman" w:cs="Segoe UI"/>
          <w:i/>
          <w:color w:val="000000" w:themeColor="text1"/>
          <w:szCs w:val="23"/>
        </w:rPr>
        <w:t>Emergency Communications</w:t>
      </w:r>
      <w:r w:rsidRPr="00977A77">
        <w:rPr>
          <w:rFonts w:eastAsia="Times New Roman" w:cs="Segoe UI"/>
          <w:color w:val="000000" w:themeColor="text1"/>
          <w:szCs w:val="23"/>
        </w:rPr>
        <w:t xml:space="preserve"> </w:t>
      </w:r>
      <w:r w:rsidR="00CB6C75" w:rsidRPr="00977A77">
        <w:rPr>
          <w:rFonts w:eastAsia="Times New Roman" w:cs="Segoe UI"/>
          <w:color w:val="000000" w:themeColor="text1"/>
          <w:szCs w:val="23"/>
        </w:rPr>
        <w:t xml:space="preserve">| </w:t>
      </w:r>
      <w:r w:rsidR="00CB6C75" w:rsidRPr="000B00C2">
        <w:rPr>
          <w:rFonts w:eastAsia="Times New Roman" w:cs="Segoe UI"/>
          <w:i/>
          <w:color w:val="000000" w:themeColor="text1"/>
          <w:szCs w:val="23"/>
        </w:rPr>
        <w:t>Disaster and Humanitarian Relief</w:t>
      </w:r>
      <w:r w:rsidR="00CB6C75" w:rsidRPr="00977A77">
        <w:rPr>
          <w:rFonts w:eastAsia="Times New Roman" w:cs="Segoe UI"/>
          <w:color w:val="000000" w:themeColor="text1"/>
          <w:szCs w:val="23"/>
        </w:rPr>
        <w:t xml:space="preserve"> </w:t>
      </w:r>
      <w:r w:rsidR="001A1808" w:rsidRPr="00977A77">
        <w:rPr>
          <w:rFonts w:eastAsia="Times New Roman" w:cs="Segoe UI"/>
          <w:b/>
          <w:color w:val="000000" w:themeColor="text1"/>
          <w:szCs w:val="23"/>
        </w:rPr>
        <w:t xml:space="preserve"> </w:t>
      </w:r>
    </w:p>
    <w:p w14:paraId="0DB706A0" w14:textId="6FC6874D" w:rsidR="00B51D1B" w:rsidRPr="00977A77" w:rsidRDefault="00E317EE" w:rsidP="00E317EE">
      <w:pPr>
        <w:rPr>
          <w:rFonts w:eastAsia="Times New Roman" w:cs="Segoe UI"/>
          <w:color w:val="000000" w:themeColor="text1"/>
          <w:sz w:val="23"/>
          <w:szCs w:val="23"/>
        </w:rPr>
      </w:pPr>
      <w:r w:rsidRPr="00977A77">
        <w:rPr>
          <w:rFonts w:eastAsia="Times New Roman" w:cs="Segoe UI"/>
          <w:color w:val="000000" w:themeColor="text1"/>
          <w:sz w:val="23"/>
          <w:szCs w:val="23"/>
        </w:rPr>
        <w:t>Licensed Amateur Radio Operator | Trained SKYWARN Storm Spotter | Monitor local weather conditions from the ground, relaying all confirmed severe weather (i.e. hail and size, wind, tornadoes) to the National Weather Service for immediate b</w:t>
      </w:r>
      <w:r w:rsidR="006A5C10" w:rsidRPr="00977A77">
        <w:rPr>
          <w:rFonts w:eastAsia="Times New Roman" w:cs="Segoe UI"/>
          <w:color w:val="000000" w:themeColor="text1"/>
          <w:sz w:val="23"/>
          <w:szCs w:val="23"/>
        </w:rPr>
        <w:t>roadcast to the public | Volunteer</w:t>
      </w:r>
      <w:r w:rsidRPr="00977A77">
        <w:rPr>
          <w:rFonts w:eastAsia="Times New Roman" w:cs="Segoe UI"/>
          <w:color w:val="000000" w:themeColor="text1"/>
          <w:sz w:val="23"/>
          <w:szCs w:val="23"/>
        </w:rPr>
        <w:t xml:space="preserve"> for emergency communications during</w:t>
      </w:r>
      <w:r w:rsidR="001C09C7" w:rsidRPr="00977A77">
        <w:rPr>
          <w:rFonts w:eastAsia="Times New Roman" w:cs="Segoe UI"/>
          <w:color w:val="000000" w:themeColor="text1"/>
          <w:sz w:val="23"/>
          <w:szCs w:val="23"/>
        </w:rPr>
        <w:t>/after state-wide or local</w:t>
      </w:r>
      <w:r w:rsidR="005F4E13" w:rsidRPr="00977A77">
        <w:rPr>
          <w:rFonts w:eastAsia="Times New Roman" w:cs="Segoe UI"/>
          <w:color w:val="000000" w:themeColor="text1"/>
          <w:sz w:val="23"/>
          <w:szCs w:val="23"/>
        </w:rPr>
        <w:t xml:space="preserve"> natural disasters</w:t>
      </w:r>
    </w:p>
    <w:sectPr w:rsidR="00B51D1B" w:rsidRPr="00977A7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78312" w14:textId="77777777" w:rsidR="00F479A3" w:rsidRDefault="00F479A3" w:rsidP="0068194B">
      <w:r>
        <w:separator/>
      </w:r>
    </w:p>
    <w:p w14:paraId="61BC3AFB" w14:textId="77777777" w:rsidR="00F479A3" w:rsidRDefault="00F479A3"/>
    <w:p w14:paraId="0D2F892D" w14:textId="77777777" w:rsidR="00F479A3" w:rsidRDefault="00F479A3"/>
  </w:endnote>
  <w:endnote w:type="continuationSeparator" w:id="0">
    <w:p w14:paraId="7E57645D" w14:textId="77777777" w:rsidR="00F479A3" w:rsidRDefault="00F479A3" w:rsidP="0068194B">
      <w:r>
        <w:continuationSeparator/>
      </w:r>
    </w:p>
    <w:p w14:paraId="79B23932" w14:textId="77777777" w:rsidR="00F479A3" w:rsidRDefault="00F479A3"/>
    <w:p w14:paraId="45492548" w14:textId="77777777" w:rsidR="00F479A3" w:rsidRDefault="00F47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9B0D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EE9C3" w14:textId="77777777" w:rsidR="00F479A3" w:rsidRDefault="00F479A3" w:rsidP="0068194B">
      <w:r>
        <w:separator/>
      </w:r>
    </w:p>
    <w:p w14:paraId="029AA972" w14:textId="77777777" w:rsidR="00F479A3" w:rsidRDefault="00F479A3"/>
    <w:p w14:paraId="02633875" w14:textId="77777777" w:rsidR="00F479A3" w:rsidRDefault="00F479A3"/>
  </w:footnote>
  <w:footnote w:type="continuationSeparator" w:id="0">
    <w:p w14:paraId="5C795278" w14:textId="77777777" w:rsidR="00F479A3" w:rsidRDefault="00F479A3" w:rsidP="0068194B">
      <w:r>
        <w:continuationSeparator/>
      </w:r>
    </w:p>
    <w:p w14:paraId="355DB7EF" w14:textId="77777777" w:rsidR="00F479A3" w:rsidRDefault="00F479A3"/>
    <w:p w14:paraId="67662CB4" w14:textId="77777777" w:rsidR="00F479A3" w:rsidRDefault="00F479A3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5CF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CFBE9" wp14:editId="0E58D6B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FFBE308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1E717FA7"/>
    <w:multiLevelType w:val="multilevel"/>
    <w:tmpl w:val="EF8E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C9836E1"/>
    <w:multiLevelType w:val="hybridMultilevel"/>
    <w:tmpl w:val="A33CAB16"/>
    <w:lvl w:ilvl="0" w:tplc="47E806D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2833390"/>
    <w:multiLevelType w:val="hybridMultilevel"/>
    <w:tmpl w:val="C76E484E"/>
    <w:lvl w:ilvl="0" w:tplc="D0782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C2D1D"/>
    <w:multiLevelType w:val="hybridMultilevel"/>
    <w:tmpl w:val="85F8E95C"/>
    <w:lvl w:ilvl="0" w:tplc="C8C83556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DB"/>
    <w:rsid w:val="000001EF"/>
    <w:rsid w:val="00007322"/>
    <w:rsid w:val="00007728"/>
    <w:rsid w:val="00022EB2"/>
    <w:rsid w:val="00024584"/>
    <w:rsid w:val="00024730"/>
    <w:rsid w:val="00047DE1"/>
    <w:rsid w:val="00050D79"/>
    <w:rsid w:val="00055E95"/>
    <w:rsid w:val="00063388"/>
    <w:rsid w:val="0007021F"/>
    <w:rsid w:val="000A7A03"/>
    <w:rsid w:val="000B00C2"/>
    <w:rsid w:val="000B2BA5"/>
    <w:rsid w:val="000C78DA"/>
    <w:rsid w:val="000D4148"/>
    <w:rsid w:val="000E608E"/>
    <w:rsid w:val="000F2F8C"/>
    <w:rsid w:val="0010006E"/>
    <w:rsid w:val="0010217A"/>
    <w:rsid w:val="001045A8"/>
    <w:rsid w:val="00114A91"/>
    <w:rsid w:val="001427E1"/>
    <w:rsid w:val="00151277"/>
    <w:rsid w:val="00153959"/>
    <w:rsid w:val="0016176A"/>
    <w:rsid w:val="00163668"/>
    <w:rsid w:val="00171566"/>
    <w:rsid w:val="00174676"/>
    <w:rsid w:val="001755A8"/>
    <w:rsid w:val="00184014"/>
    <w:rsid w:val="00191048"/>
    <w:rsid w:val="00192008"/>
    <w:rsid w:val="001958B9"/>
    <w:rsid w:val="001A1808"/>
    <w:rsid w:val="001A718D"/>
    <w:rsid w:val="001C09C7"/>
    <w:rsid w:val="001C0E68"/>
    <w:rsid w:val="001C4B6F"/>
    <w:rsid w:val="001D0BF1"/>
    <w:rsid w:val="001D10E0"/>
    <w:rsid w:val="001E3120"/>
    <w:rsid w:val="001E7E0C"/>
    <w:rsid w:val="001F0BB0"/>
    <w:rsid w:val="001F4E6D"/>
    <w:rsid w:val="001F5F2F"/>
    <w:rsid w:val="001F6140"/>
    <w:rsid w:val="00203573"/>
    <w:rsid w:val="0020597D"/>
    <w:rsid w:val="00212F4B"/>
    <w:rsid w:val="00213B4C"/>
    <w:rsid w:val="00213BE5"/>
    <w:rsid w:val="002253B0"/>
    <w:rsid w:val="00236D54"/>
    <w:rsid w:val="00241D8C"/>
    <w:rsid w:val="00241FDB"/>
    <w:rsid w:val="00245CD5"/>
    <w:rsid w:val="0024720C"/>
    <w:rsid w:val="0025456C"/>
    <w:rsid w:val="002617AE"/>
    <w:rsid w:val="002638D0"/>
    <w:rsid w:val="002647D3"/>
    <w:rsid w:val="00275EAE"/>
    <w:rsid w:val="00280852"/>
    <w:rsid w:val="00294998"/>
    <w:rsid w:val="00297F18"/>
    <w:rsid w:val="002A1945"/>
    <w:rsid w:val="002B2958"/>
    <w:rsid w:val="002B3EDB"/>
    <w:rsid w:val="002B3FC8"/>
    <w:rsid w:val="002C3F18"/>
    <w:rsid w:val="002C60EB"/>
    <w:rsid w:val="002C6C6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D7F52"/>
    <w:rsid w:val="003E160D"/>
    <w:rsid w:val="003F1D5F"/>
    <w:rsid w:val="003F7312"/>
    <w:rsid w:val="00405128"/>
    <w:rsid w:val="00406CFF"/>
    <w:rsid w:val="00416B25"/>
    <w:rsid w:val="00416B8A"/>
    <w:rsid w:val="00420592"/>
    <w:rsid w:val="004319E0"/>
    <w:rsid w:val="00437E8C"/>
    <w:rsid w:val="00440225"/>
    <w:rsid w:val="0046217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43BE"/>
    <w:rsid w:val="004B4553"/>
    <w:rsid w:val="004B6AD0"/>
    <w:rsid w:val="004C2D5D"/>
    <w:rsid w:val="004C33E1"/>
    <w:rsid w:val="004E01EB"/>
    <w:rsid w:val="004E2794"/>
    <w:rsid w:val="004E3AB8"/>
    <w:rsid w:val="004F7EB4"/>
    <w:rsid w:val="00510392"/>
    <w:rsid w:val="00513E2A"/>
    <w:rsid w:val="00520B99"/>
    <w:rsid w:val="005603DB"/>
    <w:rsid w:val="005609FB"/>
    <w:rsid w:val="00566A35"/>
    <w:rsid w:val="00566C91"/>
    <w:rsid w:val="0056701E"/>
    <w:rsid w:val="0057052A"/>
    <w:rsid w:val="005740D7"/>
    <w:rsid w:val="005A0F26"/>
    <w:rsid w:val="005A1B10"/>
    <w:rsid w:val="005A6850"/>
    <w:rsid w:val="005B1B1B"/>
    <w:rsid w:val="005B5C22"/>
    <w:rsid w:val="005C0F2A"/>
    <w:rsid w:val="005C23F2"/>
    <w:rsid w:val="005C442A"/>
    <w:rsid w:val="005C5932"/>
    <w:rsid w:val="005D3CA7"/>
    <w:rsid w:val="005D4CC1"/>
    <w:rsid w:val="005F4B91"/>
    <w:rsid w:val="005F4E13"/>
    <w:rsid w:val="005F55D2"/>
    <w:rsid w:val="0060033F"/>
    <w:rsid w:val="00610ACB"/>
    <w:rsid w:val="00615C5A"/>
    <w:rsid w:val="0062312F"/>
    <w:rsid w:val="00625F2C"/>
    <w:rsid w:val="006618E9"/>
    <w:rsid w:val="0066495C"/>
    <w:rsid w:val="00674F71"/>
    <w:rsid w:val="0067593E"/>
    <w:rsid w:val="0068194B"/>
    <w:rsid w:val="0069187E"/>
    <w:rsid w:val="00692703"/>
    <w:rsid w:val="006A1962"/>
    <w:rsid w:val="006A5961"/>
    <w:rsid w:val="006A5C10"/>
    <w:rsid w:val="006B2BC5"/>
    <w:rsid w:val="006B5D48"/>
    <w:rsid w:val="006B73DB"/>
    <w:rsid w:val="006B7D7B"/>
    <w:rsid w:val="006C1A5E"/>
    <w:rsid w:val="006C2133"/>
    <w:rsid w:val="006D1552"/>
    <w:rsid w:val="006D65FA"/>
    <w:rsid w:val="006E1507"/>
    <w:rsid w:val="006F0DFB"/>
    <w:rsid w:val="00701C6A"/>
    <w:rsid w:val="007028A1"/>
    <w:rsid w:val="00706FC0"/>
    <w:rsid w:val="00712D8B"/>
    <w:rsid w:val="00723436"/>
    <w:rsid w:val="007273B7"/>
    <w:rsid w:val="00733E0A"/>
    <w:rsid w:val="0074403D"/>
    <w:rsid w:val="00746D44"/>
    <w:rsid w:val="00747268"/>
    <w:rsid w:val="007538DC"/>
    <w:rsid w:val="00757803"/>
    <w:rsid w:val="0076531F"/>
    <w:rsid w:val="0076756F"/>
    <w:rsid w:val="0077657F"/>
    <w:rsid w:val="0079206B"/>
    <w:rsid w:val="00794FEE"/>
    <w:rsid w:val="00796076"/>
    <w:rsid w:val="007B53A2"/>
    <w:rsid w:val="007C0566"/>
    <w:rsid w:val="007C606B"/>
    <w:rsid w:val="007D7864"/>
    <w:rsid w:val="007E6A61"/>
    <w:rsid w:val="00801140"/>
    <w:rsid w:val="00803206"/>
    <w:rsid w:val="00803404"/>
    <w:rsid w:val="00815360"/>
    <w:rsid w:val="00834955"/>
    <w:rsid w:val="00850E7B"/>
    <w:rsid w:val="00850FC7"/>
    <w:rsid w:val="00855851"/>
    <w:rsid w:val="00855B59"/>
    <w:rsid w:val="00860461"/>
    <w:rsid w:val="00861082"/>
    <w:rsid w:val="0086487C"/>
    <w:rsid w:val="00870B20"/>
    <w:rsid w:val="00875345"/>
    <w:rsid w:val="008829F8"/>
    <w:rsid w:val="00885897"/>
    <w:rsid w:val="008A6538"/>
    <w:rsid w:val="008B36B0"/>
    <w:rsid w:val="008B76D6"/>
    <w:rsid w:val="008C10EA"/>
    <w:rsid w:val="008C7056"/>
    <w:rsid w:val="008F3B14"/>
    <w:rsid w:val="00901899"/>
    <w:rsid w:val="0090344B"/>
    <w:rsid w:val="00905715"/>
    <w:rsid w:val="00907A9C"/>
    <w:rsid w:val="0091321E"/>
    <w:rsid w:val="00913946"/>
    <w:rsid w:val="00915B02"/>
    <w:rsid w:val="009162CC"/>
    <w:rsid w:val="0092726B"/>
    <w:rsid w:val="009361BA"/>
    <w:rsid w:val="00944F78"/>
    <w:rsid w:val="00947FC0"/>
    <w:rsid w:val="009510E7"/>
    <w:rsid w:val="00952C89"/>
    <w:rsid w:val="009571D8"/>
    <w:rsid w:val="00961706"/>
    <w:rsid w:val="009650EA"/>
    <w:rsid w:val="0096588B"/>
    <w:rsid w:val="00967D99"/>
    <w:rsid w:val="0097790C"/>
    <w:rsid w:val="00977A77"/>
    <w:rsid w:val="009838AB"/>
    <w:rsid w:val="0098506E"/>
    <w:rsid w:val="00990011"/>
    <w:rsid w:val="009A23D3"/>
    <w:rsid w:val="009A44CE"/>
    <w:rsid w:val="009C4DFC"/>
    <w:rsid w:val="009D44F8"/>
    <w:rsid w:val="009E3160"/>
    <w:rsid w:val="009E3B21"/>
    <w:rsid w:val="009E6411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0E1C"/>
    <w:rsid w:val="00A42E32"/>
    <w:rsid w:val="00A46E63"/>
    <w:rsid w:val="00A51DC5"/>
    <w:rsid w:val="00A53DE1"/>
    <w:rsid w:val="00A5741E"/>
    <w:rsid w:val="00A5761B"/>
    <w:rsid w:val="00A615E1"/>
    <w:rsid w:val="00A755E8"/>
    <w:rsid w:val="00A83F34"/>
    <w:rsid w:val="00A9237E"/>
    <w:rsid w:val="00A93A5D"/>
    <w:rsid w:val="00AB2B49"/>
    <w:rsid w:val="00AB32F8"/>
    <w:rsid w:val="00AB560C"/>
    <w:rsid w:val="00AB610B"/>
    <w:rsid w:val="00AB7150"/>
    <w:rsid w:val="00AD0EEC"/>
    <w:rsid w:val="00AD360E"/>
    <w:rsid w:val="00AD40FB"/>
    <w:rsid w:val="00AD782D"/>
    <w:rsid w:val="00AE7650"/>
    <w:rsid w:val="00B10EBE"/>
    <w:rsid w:val="00B20B11"/>
    <w:rsid w:val="00B22BFB"/>
    <w:rsid w:val="00B236F1"/>
    <w:rsid w:val="00B50F99"/>
    <w:rsid w:val="00B51D1B"/>
    <w:rsid w:val="00B540F4"/>
    <w:rsid w:val="00B55E54"/>
    <w:rsid w:val="00B60FD0"/>
    <w:rsid w:val="00B622DF"/>
    <w:rsid w:val="00B6332A"/>
    <w:rsid w:val="00B727DC"/>
    <w:rsid w:val="00B81760"/>
    <w:rsid w:val="00B8494C"/>
    <w:rsid w:val="00B914B3"/>
    <w:rsid w:val="00B93C95"/>
    <w:rsid w:val="00BA0D22"/>
    <w:rsid w:val="00BA1546"/>
    <w:rsid w:val="00BB4E51"/>
    <w:rsid w:val="00BD2F7A"/>
    <w:rsid w:val="00BD431F"/>
    <w:rsid w:val="00BE423E"/>
    <w:rsid w:val="00BF61AC"/>
    <w:rsid w:val="00C03F10"/>
    <w:rsid w:val="00C112A6"/>
    <w:rsid w:val="00C47FA6"/>
    <w:rsid w:val="00C50979"/>
    <w:rsid w:val="00C5706B"/>
    <w:rsid w:val="00C57FC6"/>
    <w:rsid w:val="00C60195"/>
    <w:rsid w:val="00C66A7D"/>
    <w:rsid w:val="00C779DA"/>
    <w:rsid w:val="00C814F7"/>
    <w:rsid w:val="00CA4B4D"/>
    <w:rsid w:val="00CB35C3"/>
    <w:rsid w:val="00CB6C75"/>
    <w:rsid w:val="00CD323D"/>
    <w:rsid w:val="00CE1EB8"/>
    <w:rsid w:val="00CE4030"/>
    <w:rsid w:val="00CE47EA"/>
    <w:rsid w:val="00CE5475"/>
    <w:rsid w:val="00CE64B3"/>
    <w:rsid w:val="00CF1A49"/>
    <w:rsid w:val="00CF270C"/>
    <w:rsid w:val="00D0630C"/>
    <w:rsid w:val="00D243A9"/>
    <w:rsid w:val="00D26AD2"/>
    <w:rsid w:val="00D305E5"/>
    <w:rsid w:val="00D37CD3"/>
    <w:rsid w:val="00D52047"/>
    <w:rsid w:val="00D66A52"/>
    <w:rsid w:val="00D66EFA"/>
    <w:rsid w:val="00D728EA"/>
    <w:rsid w:val="00D72A2D"/>
    <w:rsid w:val="00D93549"/>
    <w:rsid w:val="00D9521A"/>
    <w:rsid w:val="00DA3914"/>
    <w:rsid w:val="00DA59AA"/>
    <w:rsid w:val="00DB6915"/>
    <w:rsid w:val="00DB69C3"/>
    <w:rsid w:val="00DB7E1E"/>
    <w:rsid w:val="00DC054A"/>
    <w:rsid w:val="00DC1B78"/>
    <w:rsid w:val="00DC2A2F"/>
    <w:rsid w:val="00DC600B"/>
    <w:rsid w:val="00DD15A3"/>
    <w:rsid w:val="00DD67F6"/>
    <w:rsid w:val="00DE0FAA"/>
    <w:rsid w:val="00DE136D"/>
    <w:rsid w:val="00DE1A66"/>
    <w:rsid w:val="00DE4BCB"/>
    <w:rsid w:val="00DE6534"/>
    <w:rsid w:val="00DE7D25"/>
    <w:rsid w:val="00DF4D6C"/>
    <w:rsid w:val="00E01923"/>
    <w:rsid w:val="00E05F68"/>
    <w:rsid w:val="00E070BE"/>
    <w:rsid w:val="00E14498"/>
    <w:rsid w:val="00E2397A"/>
    <w:rsid w:val="00E254DB"/>
    <w:rsid w:val="00E300FC"/>
    <w:rsid w:val="00E317EE"/>
    <w:rsid w:val="00E362DB"/>
    <w:rsid w:val="00E5632B"/>
    <w:rsid w:val="00E70240"/>
    <w:rsid w:val="00E71E6B"/>
    <w:rsid w:val="00E72308"/>
    <w:rsid w:val="00E75549"/>
    <w:rsid w:val="00E7574E"/>
    <w:rsid w:val="00E81CC5"/>
    <w:rsid w:val="00E85A87"/>
    <w:rsid w:val="00E85B4A"/>
    <w:rsid w:val="00E9528E"/>
    <w:rsid w:val="00EA1C90"/>
    <w:rsid w:val="00EA5099"/>
    <w:rsid w:val="00EC1351"/>
    <w:rsid w:val="00EC4CBF"/>
    <w:rsid w:val="00EE2CA8"/>
    <w:rsid w:val="00EF17E8"/>
    <w:rsid w:val="00EF51D9"/>
    <w:rsid w:val="00F01848"/>
    <w:rsid w:val="00F130DD"/>
    <w:rsid w:val="00F24884"/>
    <w:rsid w:val="00F35A24"/>
    <w:rsid w:val="00F476C4"/>
    <w:rsid w:val="00F479A3"/>
    <w:rsid w:val="00F51A79"/>
    <w:rsid w:val="00F61DF9"/>
    <w:rsid w:val="00F708EB"/>
    <w:rsid w:val="00F81960"/>
    <w:rsid w:val="00F82424"/>
    <w:rsid w:val="00F85A42"/>
    <w:rsid w:val="00F8769D"/>
    <w:rsid w:val="00F93215"/>
    <w:rsid w:val="00F9350C"/>
    <w:rsid w:val="00F94EB5"/>
    <w:rsid w:val="00F9624D"/>
    <w:rsid w:val="00FB31C1"/>
    <w:rsid w:val="00FB5331"/>
    <w:rsid w:val="00FB58F2"/>
    <w:rsid w:val="00FC1D7C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36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0EA"/>
    <w:rPr>
      <w:rFonts w:ascii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asciiTheme="minorHAnsi" w:eastAsiaTheme="majorEastAsia" w:hAnsiTheme="minorHAnsi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asciiTheme="minorHAnsi" w:eastAsiaTheme="majorEastAsia" w:hAnsiTheme="minorHAnsi" w:cstheme="majorBidi"/>
      <w:b/>
      <w:caps/>
      <w:color w:val="595959" w:themeColor="text1" w:themeTint="A6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rFonts w:asciiTheme="minorHAnsi" w:hAnsiTheme="minorHAnsi" w:cstheme="minorBidi"/>
      <w:i/>
      <w:iCs/>
      <w:color w:val="161616" w:themeColor="text2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rFonts w:asciiTheme="minorHAnsi" w:hAnsiTheme="minorHAnsi" w:cstheme="minorBidi"/>
      <w:i/>
      <w:iCs/>
      <w:color w:val="1D824C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color w:val="595959" w:themeColor="text1" w:themeTint="A6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rFonts w:asciiTheme="minorHAnsi" w:hAnsiTheme="minorHAnsi" w:cstheme="minorBidi"/>
      <w:color w:val="595959" w:themeColor="text1" w:themeTint="A6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rFonts w:asciiTheme="minorHAnsi" w:hAnsiTheme="minorHAnsi" w:cstheme="minorBidi"/>
      <w:color w:val="595959" w:themeColor="text1" w:themeTint="A6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rFonts w:asciiTheme="minorHAnsi" w:hAnsiTheme="minorHAnsi" w:cstheme="minorBidi"/>
      <w:color w:val="595959" w:themeColor="text1" w:themeTint="A6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color w:val="595959" w:themeColor="text1" w:themeTint="A6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rFonts w:asciiTheme="minorHAnsi" w:hAnsiTheme="minorHAnsi" w:cstheme="minorBidi"/>
      <w:color w:val="595959" w:themeColor="text1" w:themeTint="A6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color w:val="595959" w:themeColor="text1" w:themeTint="A6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rFonts w:asciiTheme="minorHAnsi" w:hAnsiTheme="minorHAnsi" w:cstheme="minorBidi"/>
      <w:color w:val="595959" w:themeColor="text1" w:themeTint="A6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 w:cstheme="minorBidi"/>
      <w:color w:val="595959" w:themeColor="text1" w:themeTint="A6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 w:cstheme="minorBidi"/>
      <w:color w:val="595959" w:themeColor="text1" w:themeTint="A6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D824C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rFonts w:asciiTheme="minorHAnsi" w:hAnsiTheme="minorHAnsi" w:cstheme="minorBidi"/>
      <w:i/>
      <w:iCs/>
      <w:color w:val="595959" w:themeColor="text1" w:themeTint="A6"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color w:val="595959" w:themeColor="text1" w:themeTint="A6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  <w:rPr>
      <w:rFonts w:asciiTheme="minorHAnsi" w:hAnsiTheme="minorHAnsi" w:cstheme="minorBidi"/>
      <w:color w:val="595959" w:themeColor="text1" w:themeTint="A6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rFonts w:asciiTheme="minorHAnsi" w:hAnsiTheme="minorHAnsi" w:cstheme="minorBidi"/>
      <w:b/>
      <w:color w:val="1D824C" w:themeColor="accent1"/>
      <w:sz w:val="22"/>
      <w:szCs w:val="22"/>
    </w:rPr>
  </w:style>
  <w:style w:type="character" w:customStyle="1" w:styleId="mr1">
    <w:name w:val="mr1"/>
    <w:basedOn w:val="DefaultParagraphFont"/>
    <w:rsid w:val="00E317EE"/>
  </w:style>
  <w:style w:type="character" w:customStyle="1" w:styleId="white-space-pre">
    <w:name w:val="white-space-pre"/>
    <w:basedOn w:val="DefaultParagraphFont"/>
    <w:rsid w:val="00E317EE"/>
  </w:style>
  <w:style w:type="character" w:customStyle="1" w:styleId="visually-hidden">
    <w:name w:val="visually-hidden"/>
    <w:basedOn w:val="DefaultParagraphFont"/>
    <w:rsid w:val="00E317EE"/>
  </w:style>
  <w:style w:type="character" w:customStyle="1" w:styleId="t-14">
    <w:name w:val="t-14"/>
    <w:basedOn w:val="DefaultParagraphFont"/>
    <w:rsid w:val="00E317EE"/>
  </w:style>
  <w:style w:type="character" w:customStyle="1" w:styleId="apple-converted-space">
    <w:name w:val="apple-converted-space"/>
    <w:basedOn w:val="DefaultParagraphFont"/>
    <w:rsid w:val="00BD2F7A"/>
  </w:style>
  <w:style w:type="character" w:styleId="Strong">
    <w:name w:val="Strong"/>
    <w:basedOn w:val="DefaultParagraphFont"/>
    <w:uiPriority w:val="22"/>
    <w:qFormat/>
    <w:rsid w:val="00BD2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chelward/Library/Containers/com.microsoft.Word/Data/Library/Caches/1033/TM16402488/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832E8DF48304F87DF3534690B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B785-6C8A-E448-A0DA-3A7B38FE4F1F}"/>
      </w:docPartPr>
      <w:docPartBody>
        <w:p w:rsidR="00A66112" w:rsidRDefault="0047566E">
          <w:pPr>
            <w:pStyle w:val="853832E8DF48304F87DF3534690B2DFB"/>
          </w:pPr>
          <w:r w:rsidRPr="00CF1A49">
            <w:t>Experience</w:t>
          </w:r>
        </w:p>
      </w:docPartBody>
    </w:docPart>
    <w:docPart>
      <w:docPartPr>
        <w:name w:val="6C232ADE0D010E439F4F0FDA0FBE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BD76-216D-7240-AE4A-4DCD9D802F30}"/>
      </w:docPartPr>
      <w:docPartBody>
        <w:p w:rsidR="00A66112" w:rsidRDefault="0047566E">
          <w:pPr>
            <w:pStyle w:val="6C232ADE0D010E439F4F0FDA0FBEAD05"/>
          </w:pPr>
          <w:r w:rsidRPr="00CF1A49">
            <w:t>Education</w:t>
          </w:r>
        </w:p>
      </w:docPartBody>
    </w:docPart>
    <w:docPart>
      <w:docPartPr>
        <w:name w:val="6A96707BFCAB8748944CDBD12F29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54BD-A2FA-5042-9F58-F321BB9FCDC0}"/>
      </w:docPartPr>
      <w:docPartBody>
        <w:p w:rsidR="00A66112" w:rsidRDefault="0047566E">
          <w:pPr>
            <w:pStyle w:val="6A96707BFCAB8748944CDBD12F29D077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6E"/>
    <w:rsid w:val="000A3278"/>
    <w:rsid w:val="002774A8"/>
    <w:rsid w:val="002D48D4"/>
    <w:rsid w:val="00432617"/>
    <w:rsid w:val="0047566E"/>
    <w:rsid w:val="0050363F"/>
    <w:rsid w:val="005F1F89"/>
    <w:rsid w:val="006141D7"/>
    <w:rsid w:val="00640D1E"/>
    <w:rsid w:val="00963C3B"/>
    <w:rsid w:val="00A66112"/>
    <w:rsid w:val="00A76BC5"/>
    <w:rsid w:val="00BA7485"/>
    <w:rsid w:val="00BC120A"/>
    <w:rsid w:val="00E341A6"/>
    <w:rsid w:val="00FD5CD8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2458D7314AD2418CB19FB7D21DD49D">
    <w:name w:val="672458D7314AD2418CB19FB7D21DD49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86AFD54AD34BA4EAAAD2A5BB681D172">
    <w:name w:val="886AFD54AD34BA4EAAAD2A5BB681D172"/>
  </w:style>
  <w:style w:type="paragraph" w:customStyle="1" w:styleId="E55C0CA579C562478A17CFA99FB7FC63">
    <w:name w:val="E55C0CA579C562478A17CFA99FB7FC63"/>
  </w:style>
  <w:style w:type="paragraph" w:customStyle="1" w:styleId="E2A48A2C9A763A44AC756D763F912992">
    <w:name w:val="E2A48A2C9A763A44AC756D763F912992"/>
  </w:style>
  <w:style w:type="paragraph" w:customStyle="1" w:styleId="A303BC7EE0E43A48B1FF050F3A51D8C7">
    <w:name w:val="A303BC7EE0E43A48B1FF050F3A51D8C7"/>
  </w:style>
  <w:style w:type="paragraph" w:customStyle="1" w:styleId="E2B32A81AA9EE043BE74334EBD192307">
    <w:name w:val="E2B32A81AA9EE043BE74334EBD192307"/>
  </w:style>
  <w:style w:type="paragraph" w:customStyle="1" w:styleId="744341DA4F68074F8DD1F4136CE4400E">
    <w:name w:val="744341DA4F68074F8DD1F4136CE4400E"/>
  </w:style>
  <w:style w:type="paragraph" w:customStyle="1" w:styleId="ADBCDE8D8960E6459BC39F511CF2A8B6">
    <w:name w:val="ADBCDE8D8960E6459BC39F511CF2A8B6"/>
  </w:style>
  <w:style w:type="paragraph" w:customStyle="1" w:styleId="5BB4C390AE652647B7ADAB9141871692">
    <w:name w:val="5BB4C390AE652647B7ADAB9141871692"/>
  </w:style>
  <w:style w:type="paragraph" w:customStyle="1" w:styleId="B14EF91BE649B94DB6E17B56E0800382">
    <w:name w:val="B14EF91BE649B94DB6E17B56E0800382"/>
  </w:style>
  <w:style w:type="paragraph" w:customStyle="1" w:styleId="49E41FA0A5A9B74B89804FE955AD4C34">
    <w:name w:val="49E41FA0A5A9B74B89804FE955AD4C34"/>
  </w:style>
  <w:style w:type="paragraph" w:customStyle="1" w:styleId="853832E8DF48304F87DF3534690B2DFB">
    <w:name w:val="853832E8DF48304F87DF3534690B2DFB"/>
  </w:style>
  <w:style w:type="paragraph" w:customStyle="1" w:styleId="0654DEAEA24CC34ABDE3E43B67A0C91D">
    <w:name w:val="0654DEAEA24CC34ABDE3E43B67A0C91D"/>
  </w:style>
  <w:style w:type="paragraph" w:customStyle="1" w:styleId="BA932F6AF19C3C44BA923C2515DD95E2">
    <w:name w:val="BA932F6AF19C3C44BA923C2515DD95E2"/>
  </w:style>
  <w:style w:type="paragraph" w:customStyle="1" w:styleId="6DB4FEC6F938144FB3EF4205BF839D92">
    <w:name w:val="6DB4FEC6F938144FB3EF4205BF839D9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CC256DB846F0C54CB72B679E1BB2A3BE">
    <w:name w:val="CC256DB846F0C54CB72B679E1BB2A3BE"/>
  </w:style>
  <w:style w:type="paragraph" w:customStyle="1" w:styleId="F6C3C6A173DDC344A7D4D22102ECC659">
    <w:name w:val="F6C3C6A173DDC344A7D4D22102ECC659"/>
  </w:style>
  <w:style w:type="paragraph" w:customStyle="1" w:styleId="FFB2A3A69FDF1447A7160FB1DE680379">
    <w:name w:val="FFB2A3A69FDF1447A7160FB1DE680379"/>
  </w:style>
  <w:style w:type="paragraph" w:customStyle="1" w:styleId="B15546A3BB98A64BBB638F8B5A56751F">
    <w:name w:val="B15546A3BB98A64BBB638F8B5A56751F"/>
  </w:style>
  <w:style w:type="paragraph" w:customStyle="1" w:styleId="11D75F6BAF33A24A80A1926D83A5317A">
    <w:name w:val="11D75F6BAF33A24A80A1926D83A5317A"/>
  </w:style>
  <w:style w:type="paragraph" w:customStyle="1" w:styleId="0871D3E04B1D164A8C5DE382014166B1">
    <w:name w:val="0871D3E04B1D164A8C5DE382014166B1"/>
  </w:style>
  <w:style w:type="paragraph" w:customStyle="1" w:styleId="73189B303A82DD4FB868163F137C9D66">
    <w:name w:val="73189B303A82DD4FB868163F137C9D66"/>
  </w:style>
  <w:style w:type="paragraph" w:customStyle="1" w:styleId="6C232ADE0D010E439F4F0FDA0FBEAD05">
    <w:name w:val="6C232ADE0D010E439F4F0FDA0FBEAD05"/>
  </w:style>
  <w:style w:type="paragraph" w:customStyle="1" w:styleId="682F9DE50CC2884FA3D438091FD40725">
    <w:name w:val="682F9DE50CC2884FA3D438091FD40725"/>
  </w:style>
  <w:style w:type="paragraph" w:customStyle="1" w:styleId="46C5019BAD24EB4AA25A9577F6EB18E0">
    <w:name w:val="46C5019BAD24EB4AA25A9577F6EB18E0"/>
  </w:style>
  <w:style w:type="paragraph" w:customStyle="1" w:styleId="228CB4AA48573248B60D3C7F933A60F3">
    <w:name w:val="228CB4AA48573248B60D3C7F933A60F3"/>
  </w:style>
  <w:style w:type="paragraph" w:customStyle="1" w:styleId="866E7F41DD0CFE40924146C4D780EC8F">
    <w:name w:val="866E7F41DD0CFE40924146C4D780EC8F"/>
  </w:style>
  <w:style w:type="paragraph" w:customStyle="1" w:styleId="FF5EB9ACA867804C99FA81954BB3993F">
    <w:name w:val="FF5EB9ACA867804C99FA81954BB3993F"/>
  </w:style>
  <w:style w:type="paragraph" w:customStyle="1" w:styleId="550C20D228AC1748AA5A14212763D9E8">
    <w:name w:val="550C20D228AC1748AA5A14212763D9E8"/>
  </w:style>
  <w:style w:type="paragraph" w:customStyle="1" w:styleId="27F439FC7C76864B985F8C87246DF80E">
    <w:name w:val="27F439FC7C76864B985F8C87246DF80E"/>
  </w:style>
  <w:style w:type="paragraph" w:customStyle="1" w:styleId="F8E61984A6725342A60A54E82EC87F3D">
    <w:name w:val="F8E61984A6725342A60A54E82EC87F3D"/>
  </w:style>
  <w:style w:type="paragraph" w:customStyle="1" w:styleId="9F9BD5CC7DFE02469F64F3CC2443849F">
    <w:name w:val="9F9BD5CC7DFE02469F64F3CC2443849F"/>
  </w:style>
  <w:style w:type="paragraph" w:customStyle="1" w:styleId="B15AB10CA105DF45B1EB29A10B09924B">
    <w:name w:val="B15AB10CA105DF45B1EB29A10B09924B"/>
  </w:style>
  <w:style w:type="paragraph" w:customStyle="1" w:styleId="6A96707BFCAB8748944CDBD12F29D077">
    <w:name w:val="6A96707BFCAB8748944CDBD12F29D077"/>
  </w:style>
  <w:style w:type="paragraph" w:customStyle="1" w:styleId="7D888498CF665249A4CF2EDD4DC0142B">
    <w:name w:val="7D888498CF665249A4CF2EDD4DC0142B"/>
  </w:style>
  <w:style w:type="paragraph" w:customStyle="1" w:styleId="6A029A33CB302848BBC4B733508F64B3">
    <w:name w:val="6A029A33CB302848BBC4B733508F64B3"/>
  </w:style>
  <w:style w:type="paragraph" w:customStyle="1" w:styleId="9724892B41E719459CB7E7F5DE073F48">
    <w:name w:val="9724892B41E719459CB7E7F5DE073F48"/>
  </w:style>
  <w:style w:type="paragraph" w:customStyle="1" w:styleId="3E11FC82CE74CB4DA09BCE0C74774209">
    <w:name w:val="3E11FC82CE74CB4DA09BCE0C74774209"/>
  </w:style>
  <w:style w:type="paragraph" w:customStyle="1" w:styleId="C0F252B48070B24AAD54EC56AAE85EDC">
    <w:name w:val="C0F252B48070B24AAD54EC56AAE85EDC"/>
  </w:style>
  <w:style w:type="paragraph" w:customStyle="1" w:styleId="E174A0C4FA485749ABE23832467524A5">
    <w:name w:val="E174A0C4FA485749ABE23832467524A5"/>
  </w:style>
  <w:style w:type="paragraph" w:customStyle="1" w:styleId="29271872A605164DAA3E32FC65B3D2B1">
    <w:name w:val="29271872A605164DAA3E32FC65B3D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3</Pages>
  <Words>741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2023-01-14T19:24:00Z</dcterms:created>
  <dcterms:modified xsi:type="dcterms:W3CDTF">2024-11-06T14:53:00Z</dcterms:modified>
  <cp:category/>
</cp:coreProperties>
</file>